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7BA2" w14:textId="77777777" w:rsidR="00FE067E" w:rsidRDefault="003C6034" w:rsidP="00CC1F3B">
      <w:pPr>
        <w:pStyle w:val="TitlePageOrigin"/>
      </w:pPr>
      <w:r>
        <w:rPr>
          <w:caps w:val="0"/>
        </w:rPr>
        <w:t>WEST VIRGINIA LEGISLATURE</w:t>
      </w:r>
    </w:p>
    <w:p w14:paraId="2D27CD4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AFB8F1C" w14:textId="77777777" w:rsidR="00CD36CF" w:rsidRDefault="00EA04D7" w:rsidP="00CC1F3B">
      <w:pPr>
        <w:pStyle w:val="TitlePageBillPrefix"/>
      </w:pPr>
      <w:sdt>
        <w:sdtPr>
          <w:tag w:val="IntroDate"/>
          <w:id w:val="-1236936958"/>
          <w:placeholder>
            <w:docPart w:val="36B31F17F43E4CCBB7AA89EA5AFC566F"/>
          </w:placeholder>
          <w:text/>
        </w:sdtPr>
        <w:sdtEndPr/>
        <w:sdtContent>
          <w:r w:rsidR="00AE48A0">
            <w:t>Introduced</w:t>
          </w:r>
        </w:sdtContent>
      </w:sdt>
    </w:p>
    <w:p w14:paraId="4FAE0F58" w14:textId="5C93B06C" w:rsidR="00CD36CF" w:rsidRDefault="00EA04D7" w:rsidP="00CC1F3B">
      <w:pPr>
        <w:pStyle w:val="BillNumber"/>
      </w:pPr>
      <w:sdt>
        <w:sdtPr>
          <w:tag w:val="Chamber"/>
          <w:id w:val="893011969"/>
          <w:lock w:val="sdtLocked"/>
          <w:placeholder>
            <w:docPart w:val="BB1EF465E0064B87938165D3A8348E17"/>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F51875B31F84D748BD759FB6B7D20B3"/>
          </w:placeholder>
          <w:text/>
        </w:sdtPr>
        <w:sdtEndPr/>
        <w:sdtContent>
          <w:r>
            <w:t>2478</w:t>
          </w:r>
        </w:sdtContent>
      </w:sdt>
    </w:p>
    <w:p w14:paraId="638F8BA4" w14:textId="73A84006" w:rsidR="00CD36CF" w:rsidRDefault="00CD36CF" w:rsidP="00CC1F3B">
      <w:pPr>
        <w:pStyle w:val="Sponsors"/>
      </w:pPr>
      <w:r>
        <w:t xml:space="preserve">By </w:t>
      </w:r>
      <w:sdt>
        <w:sdtPr>
          <w:tag w:val="Sponsors"/>
          <w:id w:val="1589585889"/>
          <w:placeholder>
            <w:docPart w:val="D98DE8919A0543CB838338C84801AA75"/>
          </w:placeholder>
          <w:text w:multiLine="1"/>
        </w:sdtPr>
        <w:sdtEndPr/>
        <w:sdtContent>
          <w:r w:rsidR="00EB02A5">
            <w:t>Delegate</w:t>
          </w:r>
          <w:r w:rsidR="002F3A4D">
            <w:t>s</w:t>
          </w:r>
          <w:r w:rsidR="00EB02A5">
            <w:t xml:space="preserve"> White</w:t>
          </w:r>
          <w:r w:rsidR="002F3A4D">
            <w:t>, Anders, Ridenour, McGeehan, Kimble, Crouse, Mazzocchi, Willis, Masters, Petitto, and W. Clark</w:t>
          </w:r>
        </w:sdtContent>
      </w:sdt>
    </w:p>
    <w:p w14:paraId="14ED0944" w14:textId="50A593BB" w:rsidR="00E831B3" w:rsidRDefault="00CD36CF" w:rsidP="00CC1F3B">
      <w:pPr>
        <w:pStyle w:val="References"/>
      </w:pPr>
      <w:r>
        <w:t>[</w:t>
      </w:r>
      <w:sdt>
        <w:sdtPr>
          <w:tag w:val="References"/>
          <w:id w:val="-1043047873"/>
          <w:placeholder>
            <w:docPart w:val="1B383C0DD413444AB5AD28B5A31F1B9E"/>
          </w:placeholder>
          <w:text w:multiLine="1"/>
        </w:sdtPr>
        <w:sdtEndPr/>
        <w:sdtContent>
          <w:r w:rsidR="00EA04D7">
            <w:t>Introduced February 17, 2025; referred to the Committee on Education then Finance</w:t>
          </w:r>
        </w:sdtContent>
      </w:sdt>
      <w:r>
        <w:t>]</w:t>
      </w:r>
    </w:p>
    <w:p w14:paraId="648944C0" w14:textId="30AD8D21" w:rsidR="00303684" w:rsidRDefault="0000526A" w:rsidP="00CC1F3B">
      <w:pPr>
        <w:pStyle w:val="TitleSection"/>
      </w:pPr>
      <w:r>
        <w:lastRenderedPageBreak/>
        <w:t>A BILL</w:t>
      </w:r>
      <w:r w:rsidR="00EB02A5">
        <w:t xml:space="preserve"> amend and reenact §18-31-2 of the Code of West Virginia, 1931, as amended, relating to clarifying the definition of an eligible recipient of the Hope Scholarship Program.</w:t>
      </w:r>
    </w:p>
    <w:p w14:paraId="011F6BCC" w14:textId="77777777" w:rsidR="00303684" w:rsidRDefault="00303684" w:rsidP="00CC1F3B">
      <w:pPr>
        <w:pStyle w:val="EnactingClause"/>
      </w:pPr>
      <w:r>
        <w:t>Be it enacted by the Legislature of West Virginia:</w:t>
      </w:r>
    </w:p>
    <w:p w14:paraId="2D770FC2" w14:textId="77777777" w:rsidR="003C6034" w:rsidRDefault="003C6034" w:rsidP="00CC1F3B">
      <w:pPr>
        <w:pStyle w:val="EnactingClause"/>
        <w:sectPr w:rsidR="003C6034" w:rsidSect="00EB02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B70A6B1" w14:textId="77777777" w:rsidR="00EB02A5" w:rsidRPr="00766679" w:rsidRDefault="00EB02A5" w:rsidP="00B906CE">
      <w:pPr>
        <w:pStyle w:val="ArticleHeading"/>
      </w:pPr>
      <w:r w:rsidRPr="009C7C2E">
        <w:t>ARTICLE 31. HOPE SCHOLARSHIP PROGRAM.</w:t>
      </w:r>
    </w:p>
    <w:p w14:paraId="530ABFD6" w14:textId="77777777" w:rsidR="00EB02A5" w:rsidRDefault="00EB02A5" w:rsidP="00B2401A">
      <w:pPr>
        <w:pStyle w:val="SectionHeading"/>
        <w:sectPr w:rsidR="00EB02A5" w:rsidSect="00EB02A5">
          <w:type w:val="continuous"/>
          <w:pgSz w:w="12240" w:h="15840" w:code="1"/>
          <w:pgMar w:top="1440" w:right="1440" w:bottom="1440" w:left="1440" w:header="720" w:footer="720" w:gutter="0"/>
          <w:lnNumType w:countBy="1" w:restart="newSection"/>
          <w:cols w:space="720"/>
          <w:titlePg/>
          <w:docGrid w:linePitch="360"/>
        </w:sectPr>
      </w:pPr>
      <w:r w:rsidRPr="00B2401A">
        <w:t>§18-31-2. Definitions.</w:t>
      </w:r>
    </w:p>
    <w:p w14:paraId="5E6E6548" w14:textId="77777777" w:rsidR="00EB02A5" w:rsidRPr="00B2401A" w:rsidRDefault="00EB02A5" w:rsidP="00B2401A">
      <w:pPr>
        <w:pStyle w:val="SectionBody"/>
      </w:pPr>
      <w:r w:rsidRPr="00B2401A">
        <w:t>The following words have the meanings ascribed to them unless the context clearly indicates a different meaning:</w:t>
      </w:r>
    </w:p>
    <w:p w14:paraId="4C30749D" w14:textId="77777777" w:rsidR="00EB02A5" w:rsidRPr="00485937" w:rsidRDefault="00EB02A5" w:rsidP="00B2401A">
      <w:pPr>
        <w:pStyle w:val="SectionBody"/>
      </w:pPr>
      <w:r w:rsidRPr="00485937">
        <w:t>(1) "Account" or "scholarship" means a Hope Scholarship account, awarded pursuant to this article, to which funds are allocated by the board to the parent or parents of an eligible Hope Scholarship student in order to pay qualifying elementary and secondary education expenses to educate the student pursuant to the requirements and conditions of this article;</w:t>
      </w:r>
    </w:p>
    <w:p w14:paraId="79F695BB" w14:textId="77777777" w:rsidR="00EB02A5" w:rsidRPr="00485937" w:rsidRDefault="00EB02A5" w:rsidP="00B2401A">
      <w:pPr>
        <w:pStyle w:val="SectionBody"/>
      </w:pPr>
      <w:r w:rsidRPr="00485937">
        <w:t>(2) "Board" means the Hope Scholarship Board created pursuant to §18-31-3 of this code;</w:t>
      </w:r>
    </w:p>
    <w:p w14:paraId="03DB19F4" w14:textId="77777777" w:rsidR="00EB02A5" w:rsidRPr="00485937" w:rsidRDefault="00EB02A5" w:rsidP="00B2401A">
      <w:pPr>
        <w:pStyle w:val="SectionBody"/>
      </w:pPr>
      <w:r w:rsidRPr="00485937">
        <w:t>(3) "Curriculum" means a complete course of study for a particular elementary or secondary education content area or grade level including, but not limited to, textbooks; workbooks; student and teacher curriculum kits; activity, learning, or study guides; or any supplemental materials required by the curriculum;</w:t>
      </w:r>
    </w:p>
    <w:p w14:paraId="077F523A" w14:textId="77777777" w:rsidR="00EB02A5" w:rsidRPr="00485937" w:rsidRDefault="00EB02A5" w:rsidP="00B2401A">
      <w:pPr>
        <w:pStyle w:val="SectionBody"/>
      </w:pPr>
      <w:r w:rsidRPr="00485937">
        <w:t>(4) "Education service provider" means a person or organization that receives payments from Hope Scholarship accounts to provide educational goods and services to Hope Scholarship students;</w:t>
      </w:r>
    </w:p>
    <w:p w14:paraId="3A823178" w14:textId="77777777" w:rsidR="00EB02A5" w:rsidRPr="00485937" w:rsidRDefault="00EB02A5" w:rsidP="00B2401A">
      <w:pPr>
        <w:pStyle w:val="SectionBody"/>
      </w:pPr>
      <w:r w:rsidRPr="00485937">
        <w:t>(5) "Eligible recipient" means a child who:</w:t>
      </w:r>
    </w:p>
    <w:p w14:paraId="2FB09D7D" w14:textId="6AB0E6E7" w:rsidR="00EB02A5" w:rsidRPr="00485937" w:rsidRDefault="00EB02A5" w:rsidP="00B2401A">
      <w:pPr>
        <w:pStyle w:val="SectionBody"/>
      </w:pPr>
      <w:r w:rsidRPr="00485937">
        <w:t>(A) Is a resident of this state; and</w:t>
      </w:r>
    </w:p>
    <w:p w14:paraId="25969689" w14:textId="627E9845" w:rsidR="00EB02A5" w:rsidRPr="00B2401A" w:rsidRDefault="00EB02A5" w:rsidP="00B2401A">
      <w:pPr>
        <w:pStyle w:val="SectionBody"/>
      </w:pPr>
      <w:r w:rsidRPr="00485937">
        <w:t xml:space="preserve">(B) </w:t>
      </w:r>
      <w:r w:rsidRPr="00EB02A5">
        <w:rPr>
          <w:strike/>
        </w:rPr>
        <w:t xml:space="preserve">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w:t>
      </w:r>
      <w:r w:rsidRPr="00EB02A5">
        <w:rPr>
          <w:strike/>
        </w:rPr>
        <w:lastRenderedPageBreak/>
        <w:t>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w:t>
      </w:r>
      <w:r w:rsidRPr="00EB02A5">
        <w:t>e</w:t>
      </w:r>
      <w:r w:rsidRPr="00EB02A5">
        <w:rPr>
          <w:strike/>
        </w:rPr>
        <w:t xml:space="preserve"> is</w:t>
      </w:r>
      <w:r w:rsidRPr="00B2401A">
        <w:t xml:space="preserve"> </w:t>
      </w:r>
      <w:r w:rsidRPr="00EB02A5">
        <w:rPr>
          <w:u w:val="single"/>
        </w:rPr>
        <w:t>Is</w:t>
      </w:r>
      <w:r>
        <w:t xml:space="preserve"> </w:t>
      </w:r>
      <w:r w:rsidRPr="00B2401A">
        <w:t>enrolled, eligible to be enrolled, or required to be enrolled in a kindergarten program or public elementary or secondary school program in this state at the time of application;</w:t>
      </w:r>
    </w:p>
    <w:p w14:paraId="1D19BC3F" w14:textId="77777777" w:rsidR="00EB02A5" w:rsidRPr="00485937" w:rsidRDefault="00EB02A5" w:rsidP="00B2401A">
      <w:pPr>
        <w:pStyle w:val="SectionBody"/>
      </w:pPr>
      <w:r w:rsidRPr="00485937">
        <w:t>(6) "Hope scholarship funds" means the moneys deposited in a Hope Scholarship student's account in accordance with the requirements of this article:</w:t>
      </w:r>
    </w:p>
    <w:p w14:paraId="7F577262" w14:textId="77777777" w:rsidR="00EB02A5" w:rsidRPr="00485937" w:rsidRDefault="00EB02A5" w:rsidP="00B2401A">
      <w:pPr>
        <w:pStyle w:val="SectionBody"/>
      </w:pPr>
      <w:r w:rsidRPr="00485937">
        <w:t>(7) "Hope scholarship student" means a student who receives a scholarship pursuant to this article;</w:t>
      </w:r>
    </w:p>
    <w:p w14:paraId="58CC0DF7" w14:textId="77777777" w:rsidR="00EB02A5" w:rsidRPr="00485937" w:rsidRDefault="00EB02A5" w:rsidP="00B2401A">
      <w:pPr>
        <w:pStyle w:val="SectionBody"/>
      </w:pPr>
      <w:r w:rsidRPr="00485937">
        <w:t>(8) "Individualized Instructional Program (IIP)" means a customized educational experience that takes place either at home or another location. Hope Scholarship students participating in an IIP are not enrolled in a participating school and shall be governed by the requirements of this article, unless otherwise stated, and not any other compulsory school attendance exemption requirements;</w:t>
      </w:r>
    </w:p>
    <w:p w14:paraId="27409A05" w14:textId="77777777" w:rsidR="00EB02A5" w:rsidRPr="00485937" w:rsidRDefault="00EB02A5" w:rsidP="00B2401A">
      <w:pPr>
        <w:pStyle w:val="SectionBody"/>
      </w:pPr>
      <w:r w:rsidRPr="00485937">
        <w:t>(9) "Parent" means a biological parent, legal guardian, custodian, or other person with legal authority to act on behalf of an eligible recipient or Hope Scholarship student;</w:t>
      </w:r>
    </w:p>
    <w:p w14:paraId="74616AC2" w14:textId="77777777" w:rsidR="00EB02A5" w:rsidRPr="00485937" w:rsidRDefault="00EB02A5" w:rsidP="00B2401A">
      <w:pPr>
        <w:pStyle w:val="SectionBody"/>
      </w:pPr>
      <w:r w:rsidRPr="00485937">
        <w:t>(10) "Participating school" means any private school that provides education to elementary and/or secondary students and has notified the board of its intention to participate in the program and comply with the program's requirements;</w:t>
      </w:r>
    </w:p>
    <w:p w14:paraId="5849967A" w14:textId="77777777" w:rsidR="00EB02A5" w:rsidRPr="00485937" w:rsidRDefault="00EB02A5" w:rsidP="00B2401A">
      <w:pPr>
        <w:pStyle w:val="SectionBody"/>
      </w:pPr>
      <w:r w:rsidRPr="00485937">
        <w:t>(11) "Resident school district" means the county school district in which the student resides; and</w:t>
      </w:r>
    </w:p>
    <w:p w14:paraId="1A1EA5DB" w14:textId="77777777" w:rsidR="00EB02A5" w:rsidRPr="00485937" w:rsidRDefault="00EB02A5" w:rsidP="00B2401A">
      <w:pPr>
        <w:pStyle w:val="SectionBody"/>
      </w:pPr>
      <w:r w:rsidRPr="00485937">
        <w:t>(12) "Treasurer" means the West Virginia State Treasurer.</w:t>
      </w:r>
    </w:p>
    <w:p w14:paraId="77D6128B" w14:textId="77777777" w:rsidR="00C33014" w:rsidRDefault="00C33014" w:rsidP="00CC1F3B">
      <w:pPr>
        <w:pStyle w:val="Note"/>
      </w:pPr>
    </w:p>
    <w:p w14:paraId="6A924658" w14:textId="3BE048C7" w:rsidR="006865E9" w:rsidRDefault="00CF1DCA" w:rsidP="00CC1F3B">
      <w:pPr>
        <w:pStyle w:val="Note"/>
      </w:pPr>
      <w:r>
        <w:lastRenderedPageBreak/>
        <w:t>NOTE: The</w:t>
      </w:r>
      <w:r w:rsidR="006865E9">
        <w:t xml:space="preserve"> purpose of this bill is to </w:t>
      </w:r>
      <w:r w:rsidR="00EB02A5">
        <w:t>clarify the definition of an eligible recipient of the Hope Scholarship Program.</w:t>
      </w:r>
    </w:p>
    <w:p w14:paraId="08A194E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B02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2789" w14:textId="77777777" w:rsidR="00EB02A5" w:rsidRPr="00B844FE" w:rsidRDefault="00EB02A5" w:rsidP="00B844FE">
      <w:r>
        <w:separator/>
      </w:r>
    </w:p>
  </w:endnote>
  <w:endnote w:type="continuationSeparator" w:id="0">
    <w:p w14:paraId="19FDE319" w14:textId="77777777" w:rsidR="00EB02A5" w:rsidRPr="00B844FE" w:rsidRDefault="00EB0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C080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0F11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B77B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FDE5" w14:textId="77777777" w:rsidR="00BA2300" w:rsidRDefault="00BA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EEFA" w14:textId="77777777" w:rsidR="00EB02A5" w:rsidRPr="00B844FE" w:rsidRDefault="00EB02A5" w:rsidP="00B844FE">
      <w:r>
        <w:separator/>
      </w:r>
    </w:p>
  </w:footnote>
  <w:footnote w:type="continuationSeparator" w:id="0">
    <w:p w14:paraId="7881D2DC" w14:textId="77777777" w:rsidR="00EB02A5" w:rsidRPr="00B844FE" w:rsidRDefault="00EB0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54A5" w14:textId="77777777" w:rsidR="002A0269" w:rsidRPr="00B844FE" w:rsidRDefault="00EA04D7">
    <w:pPr>
      <w:pStyle w:val="Header"/>
    </w:pPr>
    <w:sdt>
      <w:sdtPr>
        <w:id w:val="-684364211"/>
        <w:placeholder>
          <w:docPart w:val="BB1EF465E0064B87938165D3A8348E1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B1EF465E0064B87938165D3A8348E1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BE9E" w14:textId="1D67F3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B02A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B02A5">
          <w:rPr>
            <w:sz w:val="22"/>
            <w:szCs w:val="22"/>
          </w:rPr>
          <w:t>2025R30</w:t>
        </w:r>
        <w:r w:rsidR="00BA2300">
          <w:rPr>
            <w:sz w:val="22"/>
            <w:szCs w:val="22"/>
          </w:rPr>
          <w:t>3</w:t>
        </w:r>
        <w:r w:rsidR="00EB02A5">
          <w:rPr>
            <w:sz w:val="22"/>
            <w:szCs w:val="22"/>
          </w:rPr>
          <w:t>5</w:t>
        </w:r>
      </w:sdtContent>
    </w:sdt>
  </w:p>
  <w:p w14:paraId="4010A3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AE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5"/>
    <w:rsid w:val="0000526A"/>
    <w:rsid w:val="000573A9"/>
    <w:rsid w:val="00085D22"/>
    <w:rsid w:val="00093AB0"/>
    <w:rsid w:val="000B34CF"/>
    <w:rsid w:val="000C5C77"/>
    <w:rsid w:val="000E3912"/>
    <w:rsid w:val="0010070F"/>
    <w:rsid w:val="0015112E"/>
    <w:rsid w:val="001552E7"/>
    <w:rsid w:val="001566B4"/>
    <w:rsid w:val="001A66B7"/>
    <w:rsid w:val="001B6CC2"/>
    <w:rsid w:val="001C279E"/>
    <w:rsid w:val="001D459E"/>
    <w:rsid w:val="001F6580"/>
    <w:rsid w:val="00211F02"/>
    <w:rsid w:val="0022348D"/>
    <w:rsid w:val="0027011C"/>
    <w:rsid w:val="00274200"/>
    <w:rsid w:val="00275740"/>
    <w:rsid w:val="002A0269"/>
    <w:rsid w:val="002C1D06"/>
    <w:rsid w:val="002F3A4D"/>
    <w:rsid w:val="002F751F"/>
    <w:rsid w:val="00303684"/>
    <w:rsid w:val="003143F5"/>
    <w:rsid w:val="00314854"/>
    <w:rsid w:val="0036635C"/>
    <w:rsid w:val="00394191"/>
    <w:rsid w:val="003C51CD"/>
    <w:rsid w:val="003C6034"/>
    <w:rsid w:val="003E65D9"/>
    <w:rsid w:val="00400B5C"/>
    <w:rsid w:val="004368E0"/>
    <w:rsid w:val="00485937"/>
    <w:rsid w:val="004C13DD"/>
    <w:rsid w:val="004D3ABE"/>
    <w:rsid w:val="004E3441"/>
    <w:rsid w:val="00500579"/>
    <w:rsid w:val="005A5366"/>
    <w:rsid w:val="006369EB"/>
    <w:rsid w:val="00637E73"/>
    <w:rsid w:val="006772B6"/>
    <w:rsid w:val="006865E9"/>
    <w:rsid w:val="00686E9A"/>
    <w:rsid w:val="00691F3E"/>
    <w:rsid w:val="00692D03"/>
    <w:rsid w:val="00694BFB"/>
    <w:rsid w:val="006A106B"/>
    <w:rsid w:val="006C523D"/>
    <w:rsid w:val="006D4036"/>
    <w:rsid w:val="006F223A"/>
    <w:rsid w:val="00714644"/>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758FE"/>
    <w:rsid w:val="00A8364D"/>
    <w:rsid w:val="00AA069B"/>
    <w:rsid w:val="00AE48A0"/>
    <w:rsid w:val="00AE61BE"/>
    <w:rsid w:val="00B16F25"/>
    <w:rsid w:val="00B24422"/>
    <w:rsid w:val="00B66B81"/>
    <w:rsid w:val="00B71E6F"/>
    <w:rsid w:val="00B80C20"/>
    <w:rsid w:val="00B844FE"/>
    <w:rsid w:val="00B86B4F"/>
    <w:rsid w:val="00BA1F84"/>
    <w:rsid w:val="00BA2300"/>
    <w:rsid w:val="00BC562B"/>
    <w:rsid w:val="00C152AA"/>
    <w:rsid w:val="00C33014"/>
    <w:rsid w:val="00C33434"/>
    <w:rsid w:val="00C34869"/>
    <w:rsid w:val="00C42EB6"/>
    <w:rsid w:val="00C62327"/>
    <w:rsid w:val="00C85096"/>
    <w:rsid w:val="00CB20EF"/>
    <w:rsid w:val="00CC04C8"/>
    <w:rsid w:val="00CC1F3B"/>
    <w:rsid w:val="00CD12CB"/>
    <w:rsid w:val="00CD36CF"/>
    <w:rsid w:val="00CF12D7"/>
    <w:rsid w:val="00CF1DCA"/>
    <w:rsid w:val="00D33179"/>
    <w:rsid w:val="00D579FC"/>
    <w:rsid w:val="00D81C16"/>
    <w:rsid w:val="00DE526B"/>
    <w:rsid w:val="00DF199D"/>
    <w:rsid w:val="00E01542"/>
    <w:rsid w:val="00E365F1"/>
    <w:rsid w:val="00E62F48"/>
    <w:rsid w:val="00E831B3"/>
    <w:rsid w:val="00E95FBC"/>
    <w:rsid w:val="00EA04D7"/>
    <w:rsid w:val="00EB02A5"/>
    <w:rsid w:val="00EC5E63"/>
    <w:rsid w:val="00EE70CB"/>
    <w:rsid w:val="00F41CA2"/>
    <w:rsid w:val="00F443C0"/>
    <w:rsid w:val="00F62EFB"/>
    <w:rsid w:val="00F939A4"/>
    <w:rsid w:val="00FA726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315C2"/>
  <w15:chartTrackingRefBased/>
  <w15:docId w15:val="{58864BFD-B0FD-4D07-8BC0-644E46D0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B02A5"/>
    <w:rPr>
      <w:rFonts w:eastAsia="Calibri"/>
      <w:color w:val="000000"/>
    </w:rPr>
  </w:style>
  <w:style w:type="character" w:customStyle="1" w:styleId="SectionHeadingChar">
    <w:name w:val="Section Heading Char"/>
    <w:link w:val="SectionHeading"/>
    <w:rsid w:val="00EB02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31F17F43E4CCBB7AA89EA5AFC566F"/>
        <w:category>
          <w:name w:val="General"/>
          <w:gallery w:val="placeholder"/>
        </w:category>
        <w:types>
          <w:type w:val="bbPlcHdr"/>
        </w:types>
        <w:behaviors>
          <w:behavior w:val="content"/>
        </w:behaviors>
        <w:guid w:val="{2D155A8E-3AD5-4653-BBF1-0817DF940EFF}"/>
      </w:docPartPr>
      <w:docPartBody>
        <w:p w:rsidR="0076331E" w:rsidRDefault="0076331E">
          <w:pPr>
            <w:pStyle w:val="36B31F17F43E4CCBB7AA89EA5AFC566F"/>
          </w:pPr>
          <w:r w:rsidRPr="00B844FE">
            <w:t>Prefix Text</w:t>
          </w:r>
        </w:p>
      </w:docPartBody>
    </w:docPart>
    <w:docPart>
      <w:docPartPr>
        <w:name w:val="BB1EF465E0064B87938165D3A8348E17"/>
        <w:category>
          <w:name w:val="General"/>
          <w:gallery w:val="placeholder"/>
        </w:category>
        <w:types>
          <w:type w:val="bbPlcHdr"/>
        </w:types>
        <w:behaviors>
          <w:behavior w:val="content"/>
        </w:behaviors>
        <w:guid w:val="{36808666-0D1F-4E8A-825B-8704329DCC3E}"/>
      </w:docPartPr>
      <w:docPartBody>
        <w:p w:rsidR="0076331E" w:rsidRDefault="0076331E">
          <w:pPr>
            <w:pStyle w:val="BB1EF465E0064B87938165D3A8348E17"/>
          </w:pPr>
          <w:r w:rsidRPr="00B844FE">
            <w:t>[Type here]</w:t>
          </w:r>
        </w:p>
      </w:docPartBody>
    </w:docPart>
    <w:docPart>
      <w:docPartPr>
        <w:name w:val="3F51875B31F84D748BD759FB6B7D20B3"/>
        <w:category>
          <w:name w:val="General"/>
          <w:gallery w:val="placeholder"/>
        </w:category>
        <w:types>
          <w:type w:val="bbPlcHdr"/>
        </w:types>
        <w:behaviors>
          <w:behavior w:val="content"/>
        </w:behaviors>
        <w:guid w:val="{058A9953-AE2B-4158-A9E9-FBAD80DB816D}"/>
      </w:docPartPr>
      <w:docPartBody>
        <w:p w:rsidR="0076331E" w:rsidRDefault="0076331E">
          <w:pPr>
            <w:pStyle w:val="3F51875B31F84D748BD759FB6B7D20B3"/>
          </w:pPr>
          <w:r w:rsidRPr="00B844FE">
            <w:t>Number</w:t>
          </w:r>
        </w:p>
      </w:docPartBody>
    </w:docPart>
    <w:docPart>
      <w:docPartPr>
        <w:name w:val="D98DE8919A0543CB838338C84801AA75"/>
        <w:category>
          <w:name w:val="General"/>
          <w:gallery w:val="placeholder"/>
        </w:category>
        <w:types>
          <w:type w:val="bbPlcHdr"/>
        </w:types>
        <w:behaviors>
          <w:behavior w:val="content"/>
        </w:behaviors>
        <w:guid w:val="{DFAD68BB-4340-4DDA-9114-A6F88003CC99}"/>
      </w:docPartPr>
      <w:docPartBody>
        <w:p w:rsidR="0076331E" w:rsidRDefault="0076331E">
          <w:pPr>
            <w:pStyle w:val="D98DE8919A0543CB838338C84801AA75"/>
          </w:pPr>
          <w:r w:rsidRPr="00B844FE">
            <w:t>Enter Sponsors Here</w:t>
          </w:r>
        </w:p>
      </w:docPartBody>
    </w:docPart>
    <w:docPart>
      <w:docPartPr>
        <w:name w:val="1B383C0DD413444AB5AD28B5A31F1B9E"/>
        <w:category>
          <w:name w:val="General"/>
          <w:gallery w:val="placeholder"/>
        </w:category>
        <w:types>
          <w:type w:val="bbPlcHdr"/>
        </w:types>
        <w:behaviors>
          <w:behavior w:val="content"/>
        </w:behaviors>
        <w:guid w:val="{706FDE54-48B2-491A-9E29-839CA82D81E5}"/>
      </w:docPartPr>
      <w:docPartBody>
        <w:p w:rsidR="0076331E" w:rsidRDefault="0076331E">
          <w:pPr>
            <w:pStyle w:val="1B383C0DD413444AB5AD28B5A31F1B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1E"/>
    <w:rsid w:val="000B34CF"/>
    <w:rsid w:val="00692D03"/>
    <w:rsid w:val="006F223A"/>
    <w:rsid w:val="0076331E"/>
    <w:rsid w:val="00A758FE"/>
    <w:rsid w:val="00C152AA"/>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31F17F43E4CCBB7AA89EA5AFC566F">
    <w:name w:val="36B31F17F43E4CCBB7AA89EA5AFC566F"/>
  </w:style>
  <w:style w:type="paragraph" w:customStyle="1" w:styleId="BB1EF465E0064B87938165D3A8348E17">
    <w:name w:val="BB1EF465E0064B87938165D3A8348E17"/>
  </w:style>
  <w:style w:type="paragraph" w:customStyle="1" w:styleId="3F51875B31F84D748BD759FB6B7D20B3">
    <w:name w:val="3F51875B31F84D748BD759FB6B7D20B3"/>
  </w:style>
  <w:style w:type="paragraph" w:customStyle="1" w:styleId="D98DE8919A0543CB838338C84801AA75">
    <w:name w:val="D98DE8919A0543CB838338C84801AA75"/>
  </w:style>
  <w:style w:type="character" w:styleId="PlaceholderText">
    <w:name w:val="Placeholder Text"/>
    <w:basedOn w:val="DefaultParagraphFont"/>
    <w:uiPriority w:val="99"/>
    <w:semiHidden/>
    <w:rPr>
      <w:color w:val="808080"/>
    </w:rPr>
  </w:style>
  <w:style w:type="paragraph" w:customStyle="1" w:styleId="1B383C0DD413444AB5AD28B5A31F1B9E">
    <w:name w:val="1B383C0DD413444AB5AD28B5A31F1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2025-02-17T01:20:00Z</dcterms:created>
  <dcterms:modified xsi:type="dcterms:W3CDTF">2025-02-17T01:20:00Z</dcterms:modified>
</cp:coreProperties>
</file>